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77777777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125E3C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150C3369" w14:textId="77777777" w:rsidR="002C123E" w:rsidRDefault="0000158D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DE INSCRIPCIÓN DE</w:t>
            </w:r>
            <w:r w:rsidR="002C123E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EQUIPOS DE RADIODIFUSIÓN SONORA </w:t>
            </w:r>
          </w:p>
          <w:p w14:paraId="3CABEC17" w14:textId="101CFAF8" w:rsidR="0047519C" w:rsidRPr="00030BF6" w:rsidRDefault="00030BF6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Y TELEVISIVA</w:t>
            </w:r>
            <w:r w:rsidR="005F34A8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EN EL SECTOR </w:t>
            </w: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TELECOMUNICACIONES</w:t>
            </w:r>
          </w:p>
          <w:p w14:paraId="6010A9AF" w14:textId="77777777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</w:t>
            </w:r>
            <w:proofErr w:type="gramStart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del mismo</w:t>
            </w:r>
            <w:proofErr w:type="gramEnd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)</w:t>
            </w:r>
          </w:p>
          <w:p w14:paraId="27B4BCAD" w14:textId="77777777" w:rsidR="00C96B07" w:rsidRDefault="00C96B07" w:rsidP="0093107E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9358" w:type="dxa"/>
        <w:tblInd w:w="70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31"/>
        <w:gridCol w:w="735"/>
        <w:gridCol w:w="1168"/>
        <w:gridCol w:w="116"/>
        <w:gridCol w:w="201"/>
        <w:gridCol w:w="1041"/>
        <w:gridCol w:w="152"/>
        <w:gridCol w:w="207"/>
        <w:gridCol w:w="1640"/>
        <w:gridCol w:w="1322"/>
      </w:tblGrid>
      <w:tr w:rsidR="008525EC" w:rsidRPr="008525EC" w14:paraId="4B2C97C6" w14:textId="77777777" w:rsidTr="00713479">
        <w:trPr>
          <w:trHeight w:val="253"/>
        </w:trPr>
        <w:tc>
          <w:tcPr>
            <w:tcW w:w="9358" w:type="dxa"/>
            <w:gridSpan w:val="11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77777777" w:rsidR="008525EC" w:rsidRPr="008525EC" w:rsidRDefault="008525E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DEL QUE PRESENTA</w:t>
            </w:r>
          </w:p>
        </w:tc>
      </w:tr>
      <w:tr w:rsidR="00C91C74" w:rsidRPr="008525EC" w14:paraId="5CF45C96" w14:textId="77777777" w:rsidTr="00713479">
        <w:trPr>
          <w:trHeight w:val="253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6713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1D62D8F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657BE45B" w14:textId="08AAF719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125E3C" w14:paraId="7E395FB8" w14:textId="77777777" w:rsidTr="00713479">
        <w:trPr>
          <w:trHeight w:val="429"/>
        </w:trPr>
        <w:tc>
          <w:tcPr>
            <w:tcW w:w="264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6713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118FC6C0" w14:textId="77777777" w:rsidTr="00713479">
        <w:trPr>
          <w:trHeight w:val="342"/>
        </w:trPr>
        <w:tc>
          <w:tcPr>
            <w:tcW w:w="264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6713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713479">
        <w:trPr>
          <w:trHeight w:val="253"/>
        </w:trPr>
        <w:tc>
          <w:tcPr>
            <w:tcW w:w="2645" w:type="dxa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6713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23C7AED6" w14:textId="77777777" w:rsidR="00FB59B4" w:rsidRDefault="00077DC4" w:rsidP="00077DC4">
            <w:pPr>
              <w:spacing w:after="0" w:line="240" w:lineRule="auto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poderado</w:t>
            </w:r>
          </w:p>
          <w:p w14:paraId="4C1877A1" w14:textId="796B4875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</w:t>
            </w:r>
          </w:p>
        </w:tc>
      </w:tr>
      <w:tr w:rsidR="00C91C74" w:rsidRPr="008525EC" w14:paraId="596CCEB3" w14:textId="77777777" w:rsidTr="00713479">
        <w:trPr>
          <w:trHeight w:val="253"/>
        </w:trPr>
        <w:tc>
          <w:tcPr>
            <w:tcW w:w="2645" w:type="dxa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62D3972F" w14:textId="77777777" w:rsidR="00077DC4" w:rsidRDefault="00077DC4" w:rsidP="00077DC4">
            <w:pPr>
              <w:spacing w:after="0" w:line="240" w:lineRule="auto"/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904DAE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  <w:p w14:paraId="0A28C727" w14:textId="7E0A0E4D" w:rsidR="00FB59B4" w:rsidRPr="008525EC" w:rsidRDefault="00FB59B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125E3C" w14:paraId="1BB40D04" w14:textId="77777777" w:rsidTr="00713479">
        <w:trPr>
          <w:trHeight w:val="253"/>
        </w:trPr>
        <w:tc>
          <w:tcPr>
            <w:tcW w:w="9358" w:type="dxa"/>
            <w:gridSpan w:val="11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6C7818AE" w:rsidR="008525EC" w:rsidRPr="008525EC" w:rsidRDefault="00077DC4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INSCRIPCION EN LA SECCION DE EQUIPOS E INSTALACIONES</w:t>
            </w:r>
            <w:r w:rsidR="00FB59B4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SEGÚN EL SIGUIENTE DETALLE:</w:t>
            </w:r>
          </w:p>
        </w:tc>
      </w:tr>
      <w:tr w:rsidR="008525EC" w:rsidRPr="008525EC" w14:paraId="4D12C14A" w14:textId="77777777" w:rsidTr="00713479">
        <w:trPr>
          <w:trHeight w:val="253"/>
        </w:trPr>
        <w:tc>
          <w:tcPr>
            <w:tcW w:w="9358" w:type="dxa"/>
            <w:gridSpan w:val="11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6CE65AC3" w:rsidR="008525EC" w:rsidRPr="008525EC" w:rsidRDefault="008525E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GENERALES DE CONCESIONARIO</w:t>
            </w:r>
          </w:p>
        </w:tc>
      </w:tr>
      <w:tr w:rsidR="00C91C74" w:rsidRPr="00125E3C" w14:paraId="711D1A17" w14:textId="77777777" w:rsidTr="00713479">
        <w:trPr>
          <w:trHeight w:val="730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309E989F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2.1 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ombre</w:t>
            </w:r>
            <w:r w:rsidR="00FB59B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(persona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03BDF8BC" w14:textId="77777777" w:rsidTr="00713479">
        <w:trPr>
          <w:trHeight w:val="733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1A7AC003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, pasaporte o </w:t>
            </w:r>
            <w:proofErr w:type="gramStart"/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carnet</w:t>
            </w:r>
            <w:proofErr w:type="gramEnd"/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residente (persona natural)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7B3A57E7" w14:textId="77777777" w:rsidTr="00713479">
        <w:trPr>
          <w:trHeight w:val="703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713479">
        <w:trPr>
          <w:trHeight w:val="242"/>
        </w:trPr>
        <w:tc>
          <w:tcPr>
            <w:tcW w:w="264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D5E7A8F" w14:textId="77777777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469F25AB" w14:textId="3E76C488" w:rsidR="00FB59B4" w:rsidRPr="008525EC" w:rsidRDefault="00FB59B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3869853" w14:textId="77777777" w:rsidTr="00713479">
        <w:trPr>
          <w:trHeight w:val="242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A4DDE8" w14:textId="77777777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1E11FF94" w14:textId="5C90A207" w:rsidR="00FB59B4" w:rsidRPr="008525EC" w:rsidRDefault="00FB59B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4A1C3727" w14:textId="77777777" w:rsidTr="00713479">
        <w:trPr>
          <w:trHeight w:val="242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B4ECBE" w14:textId="77777777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6C0D0240" w14:textId="56E1CE51" w:rsidR="00FB59B4" w:rsidRPr="008525EC" w:rsidRDefault="00FB59B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423F62" w:rsidRPr="008525EC" w14:paraId="6A95C65B" w14:textId="77777777" w:rsidTr="00FB59B4">
        <w:trPr>
          <w:trHeight w:val="242"/>
        </w:trPr>
        <w:tc>
          <w:tcPr>
            <w:tcW w:w="264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7CAE35" w14:textId="1A07BC3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 w:rsidR="000D11D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="000D11D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:</w:t>
            </w:r>
          </w:p>
        </w:tc>
        <w:tc>
          <w:tcPr>
            <w:tcW w:w="2150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1601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12FE2" w14:textId="57833379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2FD9CC74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ax:</w:t>
            </w:r>
          </w:p>
        </w:tc>
      </w:tr>
      <w:tr w:rsidR="00423F62" w:rsidRPr="008525EC" w14:paraId="5FC9AF75" w14:textId="77777777" w:rsidTr="00FB59B4">
        <w:trPr>
          <w:trHeight w:val="342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E78FE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150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601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AC643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64B6E8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423F62" w:rsidRPr="008525EC" w14:paraId="1EC7BD2C" w14:textId="77777777" w:rsidTr="00FB59B4">
        <w:trPr>
          <w:trHeight w:val="342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5CF8C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13CB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601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22DF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E92FA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D5B6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22CC9B9F" w14:textId="77777777" w:rsidTr="00713479">
        <w:trPr>
          <w:trHeight w:val="530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B104F1" w14:textId="013724C2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orreo(s) electrónicos(s):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517881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02A977F7" w14:textId="77777777" w:rsidTr="00713479">
        <w:trPr>
          <w:trHeight w:val="342"/>
        </w:trPr>
        <w:tc>
          <w:tcPr>
            <w:tcW w:w="264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E7ADE55" w14:textId="3463E154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2.7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echa de constitución de la sociedad</w:t>
            </w:r>
          </w:p>
        </w:tc>
        <w:tc>
          <w:tcPr>
            <w:tcW w:w="6713" w:type="dxa"/>
            <w:gridSpan w:val="10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AB025DD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70036860" w14:textId="77777777" w:rsidTr="00713479">
        <w:trPr>
          <w:trHeight w:val="342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6BE8B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8CA9D5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125E3C" w14:paraId="0EAE838B" w14:textId="77777777" w:rsidTr="00713479">
        <w:trPr>
          <w:trHeight w:val="230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DC80D2E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8525EC" w:rsidRPr="008525EC" w14:paraId="0A48B217" w14:textId="77777777" w:rsidTr="00713479">
        <w:trPr>
          <w:trHeight w:val="242"/>
        </w:trPr>
        <w:tc>
          <w:tcPr>
            <w:tcW w:w="9358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7F91934" w14:textId="639AE620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</w:t>
            </w:r>
            <w:r w:rsidR="00C91C7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.</w:t>
            </w:r>
            <w:r w:rsidR="00C91C7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      </w:t>
            </w:r>
            <w:r w:rsidR="00C91C7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DATOS DE LA FRECUENCIA</w:t>
            </w:r>
          </w:p>
        </w:tc>
      </w:tr>
      <w:tr w:rsidR="00C91C74" w:rsidRPr="008525EC" w14:paraId="41385DBA" w14:textId="77777777" w:rsidTr="00713479">
        <w:trPr>
          <w:trHeight w:val="357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1E4D9CD" w14:textId="53A3B5B2" w:rsidR="008525EC" w:rsidRPr="008525EC" w:rsidRDefault="00C91C74" w:rsidP="00125E3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3.1 </w:t>
            </w:r>
            <w:r w:rsidR="00125E3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Frecuencia</w:t>
            </w:r>
            <w:r w:rsidR="00125E3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central</w:t>
            </w:r>
          </w:p>
        </w:tc>
        <w:tc>
          <w:tcPr>
            <w:tcW w:w="3392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843ED9" w14:textId="41B085E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                 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 MH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z:</w:t>
            </w:r>
          </w:p>
        </w:tc>
        <w:tc>
          <w:tcPr>
            <w:tcW w:w="3321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6BFF92" w14:textId="69EC4654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                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 </w:t>
            </w:r>
            <w:proofErr w:type="spellStart"/>
            <w:proofErr w:type="gramStart"/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KH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z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::</w:t>
            </w:r>
            <w:proofErr w:type="gramEnd"/>
          </w:p>
        </w:tc>
      </w:tr>
      <w:tr w:rsidR="00C91C74" w:rsidRPr="008525EC" w14:paraId="0B793898" w14:textId="77777777" w:rsidTr="00713479">
        <w:trPr>
          <w:trHeight w:val="357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A7092AC" w14:textId="60192949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3.2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istintivo de llamada: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B78BC1" w14:textId="10372311" w:rsidR="008525EC" w:rsidRPr="008525EC" w:rsidRDefault="000D11DC" w:rsidP="00C91C7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</w:p>
        </w:tc>
      </w:tr>
      <w:tr w:rsidR="00077DC4" w:rsidRPr="008525EC" w14:paraId="3332F269" w14:textId="77777777" w:rsidTr="00FB59B4">
        <w:trPr>
          <w:trHeight w:val="357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7CCBA7" w14:textId="1D92569E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3.3 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 de resolución</w:t>
            </w:r>
          </w:p>
        </w:tc>
        <w:tc>
          <w:tcPr>
            <w:tcW w:w="2150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29D947F" w14:textId="227B4A01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</w:p>
        </w:tc>
        <w:tc>
          <w:tcPr>
            <w:tcW w:w="1601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5682E8" w14:textId="487BEF62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3.4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echa de emisión:</w:t>
            </w:r>
          </w:p>
        </w:tc>
        <w:tc>
          <w:tcPr>
            <w:tcW w:w="296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9B661B" w14:textId="498B1D19" w:rsidR="008525EC" w:rsidRDefault="008525EC" w:rsidP="008525EC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45A8FC0A" w14:textId="77777777" w:rsidR="00423F62" w:rsidRDefault="00423F62" w:rsidP="008525EC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7BE8F604" w14:textId="6ED2C0A2" w:rsidR="00423F62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0C9F34F" w14:textId="77777777" w:rsidTr="00713479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8A82D5" w14:textId="7A78E2C7" w:rsidR="008525EC" w:rsidRPr="008525EC" w:rsidRDefault="008525E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4.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DATOS DE LOS EQUIPOS</w:t>
            </w:r>
          </w:p>
        </w:tc>
      </w:tr>
      <w:tr w:rsidR="008525EC" w:rsidRPr="008525EC" w14:paraId="2AE6833B" w14:textId="77777777" w:rsidTr="00713479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87CD94" w14:textId="582AF21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4.1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TRANSMISOR;</w:t>
            </w:r>
          </w:p>
        </w:tc>
      </w:tr>
      <w:tr w:rsidR="00C91C74" w:rsidRPr="008525EC" w14:paraId="351F1C28" w14:textId="77777777" w:rsidTr="00FB59B4">
        <w:trPr>
          <w:trHeight w:val="378"/>
        </w:trPr>
        <w:tc>
          <w:tcPr>
            <w:tcW w:w="2645" w:type="dxa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452774" w14:textId="73678AE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lastRenderedPageBreak/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076FBF" w14:textId="0E038208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bookmarkStart w:id="0" w:name="Check3"/>
            <w:bookmarkStart w:id="1" w:name="RANGE!D29"/>
            <w:bookmarkEnd w:id="0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misiones 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espúrias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(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db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):</w:t>
            </w:r>
            <w:bookmarkEnd w:id="1"/>
          </w:p>
        </w:tc>
        <w:tc>
          <w:tcPr>
            <w:tcW w:w="316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56CDB9" w14:textId="138032DD" w:rsidR="008525EC" w:rsidRPr="008525EC" w:rsidRDefault="000D11D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F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iltros pasa banda:</w:t>
            </w:r>
          </w:p>
        </w:tc>
      </w:tr>
      <w:tr w:rsidR="00C91C74" w:rsidRPr="008525EC" w14:paraId="3BB3793C" w14:textId="77777777" w:rsidTr="00FB59B4">
        <w:trPr>
          <w:trHeight w:val="342"/>
        </w:trPr>
        <w:tc>
          <w:tcPr>
            <w:tcW w:w="264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587FE6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368C8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BA073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9119018" w14:textId="77777777" w:rsidTr="00FB59B4">
        <w:trPr>
          <w:trHeight w:val="378"/>
        </w:trPr>
        <w:tc>
          <w:tcPr>
            <w:tcW w:w="2645" w:type="dxa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3ECBBC" w14:textId="37FE74EC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1ADC70" w14:textId="0DD5D1F1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T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ipo de emisión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(monoaural o estereofónica)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C879951" w14:textId="5F7B5BBB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iltros de </w:t>
            </w:r>
            <w:r w:rsidR="00884F33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armónica</w:t>
            </w:r>
            <w:r w:rsidR="006B3F4B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53CDAE83" w14:textId="77777777" w:rsidTr="00FB59B4">
        <w:trPr>
          <w:trHeight w:val="378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1D1B01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5E997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C31210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789F190D" w14:textId="77777777" w:rsidTr="00FB59B4">
        <w:trPr>
          <w:trHeight w:val="378"/>
        </w:trPr>
        <w:tc>
          <w:tcPr>
            <w:tcW w:w="2645" w:type="dxa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4ACB9AD" w14:textId="7FD3E3E0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erie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5BCC68" w14:textId="56BD35E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recuencia central: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9BD9236" w14:textId="5D79B3DF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recuencia de audio:</w:t>
            </w:r>
          </w:p>
        </w:tc>
      </w:tr>
      <w:tr w:rsidR="00C91C74" w:rsidRPr="008525EC" w14:paraId="6177056A" w14:textId="77777777" w:rsidTr="00FB59B4">
        <w:trPr>
          <w:trHeight w:val="378"/>
        </w:trPr>
        <w:tc>
          <w:tcPr>
            <w:tcW w:w="2645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A90F63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6437F5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67A00A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AAAFBE3" w14:textId="77777777" w:rsidTr="00FB59B4">
        <w:trPr>
          <w:trHeight w:val="378"/>
        </w:trPr>
        <w:tc>
          <w:tcPr>
            <w:tcW w:w="2645" w:type="dxa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17A70C" w14:textId="7A9DBD1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Potencia de salida (Watts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C7054A5" w14:textId="0477197F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ncho de banda: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C6C1D40" w14:textId="42C678CD" w:rsidR="008525EC" w:rsidRPr="008525EC" w:rsidRDefault="000D11D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F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recuencia de video:</w:t>
            </w:r>
          </w:p>
        </w:tc>
      </w:tr>
      <w:tr w:rsidR="00C91C74" w:rsidRPr="008525EC" w14:paraId="65FDED55" w14:textId="77777777" w:rsidTr="00FB59B4">
        <w:trPr>
          <w:trHeight w:val="342"/>
        </w:trPr>
        <w:tc>
          <w:tcPr>
            <w:tcW w:w="264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C8E12E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178D15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3029AE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50530EBA" w14:textId="77777777" w:rsidTr="00713479">
        <w:trPr>
          <w:trHeight w:val="230"/>
        </w:trPr>
        <w:tc>
          <w:tcPr>
            <w:tcW w:w="2645" w:type="dxa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986B18D" w14:textId="70670A51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esviación de frecuencia: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566450" w14:textId="731B78C6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stabilidad de frecuencia:</w:t>
            </w:r>
            <w:r w:rsidRPr="008525EC"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SV" w:eastAsia="es-ES" w:bidi="ar-SA"/>
              </w:rPr>
              <w:t xml:space="preserve">    </w:t>
            </w:r>
          </w:p>
        </w:tc>
      </w:tr>
      <w:tr w:rsidR="00C91C74" w:rsidRPr="008525EC" w14:paraId="39A0BDDF" w14:textId="77777777" w:rsidTr="00713479">
        <w:trPr>
          <w:trHeight w:val="242"/>
        </w:trPr>
        <w:tc>
          <w:tcPr>
            <w:tcW w:w="264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D68E23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BBB40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MX" w:eastAsia="es-ES" w:bidi="ar-SA"/>
              </w:rPr>
              <w:t> </w:t>
            </w:r>
          </w:p>
        </w:tc>
      </w:tr>
      <w:tr w:rsidR="00C91C74" w:rsidRPr="008525EC" w14:paraId="2E56AEBB" w14:textId="77777777" w:rsidTr="00713479">
        <w:trPr>
          <w:trHeight w:val="76"/>
        </w:trPr>
        <w:tc>
          <w:tcPr>
            <w:tcW w:w="264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6A0F38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713" w:type="dxa"/>
            <w:gridSpan w:val="10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7AC0C0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000000"/>
                <w:spacing w:val="0"/>
                <w:sz w:val="18"/>
                <w:szCs w:val="18"/>
                <w:lang w:val="es-MX" w:eastAsia="es-ES" w:bidi="ar-SA"/>
              </w:rPr>
              <w:t xml:space="preserve">                                                                  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(+ 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>hz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o ppm) </w:t>
            </w:r>
          </w:p>
        </w:tc>
      </w:tr>
      <w:tr w:rsidR="008525EC" w:rsidRPr="008525EC" w14:paraId="396923B8" w14:textId="77777777" w:rsidTr="00713479">
        <w:trPr>
          <w:trHeight w:val="105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7A004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8525EC" w:rsidRPr="008525EC" w14:paraId="47366E46" w14:textId="77777777" w:rsidTr="00713479">
        <w:trPr>
          <w:trHeight w:val="62"/>
        </w:trPr>
        <w:tc>
          <w:tcPr>
            <w:tcW w:w="9358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18C1CB8" w14:textId="7D3595B0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proofErr w:type="gram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4.2  </w:t>
            </w:r>
            <w:r w:rsidR="00884F33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ANTENA</w:t>
            </w:r>
            <w:proofErr w:type="gramEnd"/>
            <w:r w:rsidR="00884F33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125E3C" w14:paraId="230A9C41" w14:textId="77777777" w:rsidTr="00713479">
        <w:trPr>
          <w:trHeight w:val="342"/>
        </w:trPr>
        <w:tc>
          <w:tcPr>
            <w:tcW w:w="2776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314C73" w14:textId="0652EB3B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6582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4E832A" w14:textId="2685F36D" w:rsidR="008525EC" w:rsidRPr="008525EC" w:rsidRDefault="000D11D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L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ugar en que se encuentra instalado:</w:t>
            </w:r>
          </w:p>
        </w:tc>
      </w:tr>
      <w:tr w:rsidR="00C91C74" w:rsidRPr="00125E3C" w14:paraId="234049EA" w14:textId="77777777" w:rsidTr="00713479">
        <w:trPr>
          <w:trHeight w:val="3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91933B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582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6E1E5F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203DB51F" w14:textId="77777777" w:rsidTr="00713479">
        <w:trPr>
          <w:trHeight w:val="342"/>
        </w:trPr>
        <w:tc>
          <w:tcPr>
            <w:tcW w:w="2776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606248" w14:textId="51CB06CF" w:rsidR="008525EC" w:rsidRPr="008525EC" w:rsidRDefault="000D11D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M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6582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0A760EA" w14:textId="34ACF8C4" w:rsidR="008525EC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C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oordenadas geográficas:</w:t>
            </w:r>
          </w:p>
        </w:tc>
      </w:tr>
      <w:tr w:rsidR="00C91C74" w:rsidRPr="008525EC" w14:paraId="5E43DF1C" w14:textId="77777777" w:rsidTr="00713479">
        <w:trPr>
          <w:trHeight w:val="3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A5A1E0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582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3E11F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84F33" w:rsidRPr="008525EC" w14:paraId="36D9EB74" w14:textId="77777777" w:rsidTr="00FB59B4">
        <w:trPr>
          <w:trHeight w:val="2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CD31FCB" w14:textId="77777777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620" w:type="dxa"/>
            <w:gridSpan w:val="7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4D5705" w14:textId="77777777" w:rsidR="00884F33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oordenadas decimales:</w:t>
            </w:r>
          </w:p>
          <w:p w14:paraId="597A34E3" w14:textId="6704480F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96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4BCBE5" w14:textId="09CEF10E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 Coordenadas GMS</w:t>
            </w:r>
          </w:p>
        </w:tc>
      </w:tr>
      <w:tr w:rsidR="000D11DC" w:rsidRPr="008525EC" w14:paraId="25FE75A3" w14:textId="77777777" w:rsidTr="00FB59B4">
        <w:trPr>
          <w:trHeight w:val="2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12AA41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9AA6645" w14:textId="77777777" w:rsid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="000D11D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atitude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  <w:p w14:paraId="3BE71114" w14:textId="7410200C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87019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55933E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0D11DC" w:rsidRPr="008525EC" w14:paraId="4ABF3B0D" w14:textId="77777777" w:rsidTr="00FB59B4">
        <w:trPr>
          <w:trHeight w:val="2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DF3A5F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F223AFD" w14:textId="77777777" w:rsid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ongitud:</w:t>
            </w:r>
          </w:p>
          <w:p w14:paraId="7732AD99" w14:textId="09222CED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3AC19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2287C3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C91C74" w:rsidRPr="00125E3C" w14:paraId="465D8F7C" w14:textId="77777777" w:rsidTr="00713479">
        <w:trPr>
          <w:trHeight w:val="342"/>
        </w:trPr>
        <w:tc>
          <w:tcPr>
            <w:tcW w:w="2776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493B30" w14:textId="236B7135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G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anancia:</w:t>
            </w:r>
          </w:p>
        </w:tc>
        <w:tc>
          <w:tcPr>
            <w:tcW w:w="6582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7075A3" w14:textId="7849A53C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ltura de antena sobre el nivel de suelo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(metros):</w:t>
            </w:r>
          </w:p>
        </w:tc>
      </w:tr>
      <w:tr w:rsidR="00C91C74" w:rsidRPr="00125E3C" w14:paraId="4BC68AC9" w14:textId="77777777" w:rsidTr="00713479">
        <w:trPr>
          <w:trHeight w:val="342"/>
        </w:trPr>
        <w:tc>
          <w:tcPr>
            <w:tcW w:w="27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E5654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582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0F0AA6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713479" w:rsidRPr="00125E3C" w14:paraId="569A3CFF" w14:textId="77777777" w:rsidTr="00713479">
        <w:trPr>
          <w:trHeight w:val="618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211426" w14:textId="298FB1F6" w:rsidR="00713479" w:rsidRPr="008525EC" w:rsidRDefault="00713479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713479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MX"/>
              </w:rPr>
              <w:t xml:space="preserve"> 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P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atrón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de radiación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horizontal y </w:t>
            </w:r>
            <w:r w:rsidR="00FB59B4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vertical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(anexar diagrama):</w:t>
            </w:r>
          </w:p>
          <w:p w14:paraId="63051F9A" w14:textId="23081D1C" w:rsidR="00713479" w:rsidRPr="008525EC" w:rsidRDefault="00713479" w:rsidP="0071347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8525EC" w:rsidRPr="008525EC" w14:paraId="10A954D7" w14:textId="77777777" w:rsidTr="00713479">
        <w:trPr>
          <w:trHeight w:val="242"/>
        </w:trPr>
        <w:tc>
          <w:tcPr>
            <w:tcW w:w="9358" w:type="dxa"/>
            <w:gridSpan w:val="11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BE022F0" w14:textId="03B6308B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4.3 L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ÍNEA DE TRANSMISIÓN:</w:t>
            </w:r>
          </w:p>
        </w:tc>
      </w:tr>
      <w:tr w:rsidR="00C91C74" w:rsidRPr="008525EC" w14:paraId="3C7AC5C6" w14:textId="77777777" w:rsidTr="00713479">
        <w:trPr>
          <w:trHeight w:val="342"/>
        </w:trPr>
        <w:tc>
          <w:tcPr>
            <w:tcW w:w="351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287520" w14:textId="3B887ED0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abricante:</w:t>
            </w:r>
          </w:p>
        </w:tc>
        <w:tc>
          <w:tcPr>
            <w:tcW w:w="5847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222F3A" w14:textId="089E795E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L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ongitud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(metros):</w:t>
            </w:r>
          </w:p>
        </w:tc>
      </w:tr>
      <w:tr w:rsidR="00C91C74" w:rsidRPr="008525EC" w14:paraId="3D920506" w14:textId="77777777" w:rsidTr="00713479">
        <w:trPr>
          <w:trHeight w:val="342"/>
        </w:trPr>
        <w:tc>
          <w:tcPr>
            <w:tcW w:w="351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0200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847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0DA9BA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125E3C" w14:paraId="3146162C" w14:textId="77777777" w:rsidTr="00713479">
        <w:trPr>
          <w:trHeight w:val="342"/>
        </w:trPr>
        <w:tc>
          <w:tcPr>
            <w:tcW w:w="351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D7893A" w14:textId="40EE61C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T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ipo/modelo:</w:t>
            </w:r>
          </w:p>
        </w:tc>
        <w:tc>
          <w:tcPr>
            <w:tcW w:w="5847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8B84BF0" w14:textId="75E2163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P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érdidas de </w:t>
            </w:r>
            <w:r w:rsidR="009F362A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línea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db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/metros):</w:t>
            </w:r>
          </w:p>
        </w:tc>
      </w:tr>
      <w:tr w:rsidR="00C91C74" w:rsidRPr="00125E3C" w14:paraId="2147B45E" w14:textId="77777777" w:rsidTr="00713479">
        <w:trPr>
          <w:trHeight w:val="342"/>
        </w:trPr>
        <w:tc>
          <w:tcPr>
            <w:tcW w:w="351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8CD639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847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73386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CF8D598" w14:textId="77777777" w:rsidTr="00713479">
        <w:trPr>
          <w:trHeight w:val="242"/>
        </w:trPr>
        <w:tc>
          <w:tcPr>
            <w:tcW w:w="2645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6DF31AB" w14:textId="4E66A26C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H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orario de operación: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AA858A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4B815DD0" w14:textId="5F3DF345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125E3C" w14:paraId="3F1DEF22" w14:textId="77777777" w:rsidTr="00713479">
        <w:trPr>
          <w:trHeight w:val="265"/>
        </w:trPr>
        <w:tc>
          <w:tcPr>
            <w:tcW w:w="26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7310537" w14:textId="4F68691D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 w:rsidRPr="00713479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MX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U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bicación del </w:t>
            </w:r>
            <w:r w:rsidR="009F362A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estudio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proofErr w:type="gramStart"/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  </w:t>
            </w:r>
            <w:r w:rsidR="009F362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proofErr w:type="gramEnd"/>
            <w:r w:rsidR="009F362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irección postal):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05A4222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6F17A842" w14:textId="77777777" w:rsidR="00FB59B4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602DDA03" w14:textId="77777777" w:rsidR="00FB59B4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6E222C67" w14:textId="77777777" w:rsidR="00FB59B4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1EA1C561" w14:textId="5A118B84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250A7CC" w14:textId="77777777" w:rsidTr="00713479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6BBD78" w14:textId="2C36598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4.4 </w:t>
            </w:r>
            <w:r w:rsidR="009F362A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CLASIFICACIÓN DE ESTACIÓN:</w:t>
            </w:r>
          </w:p>
        </w:tc>
      </w:tr>
      <w:tr w:rsidR="00C91C74" w:rsidRPr="008525EC" w14:paraId="083CBB6D" w14:textId="77777777" w:rsidTr="00713479">
        <w:trPr>
          <w:trHeight w:val="242"/>
        </w:trPr>
        <w:tc>
          <w:tcPr>
            <w:tcW w:w="26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050815D" w14:textId="204A6E7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recuencia de enlace: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ED4864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1B7F9325" w14:textId="300E6960" w:rsidR="00FB59B4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6370802" w14:textId="77777777" w:rsidTr="00FB59B4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1CEEF4EE" w14:textId="7D13103E" w:rsidR="008525EC" w:rsidRPr="008525EC" w:rsidRDefault="00FB59B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5. ANEXOS</w:t>
            </w:r>
          </w:p>
        </w:tc>
      </w:tr>
      <w:tr w:rsidR="008525EC" w:rsidRPr="00125E3C" w14:paraId="69CAC374" w14:textId="77777777" w:rsidTr="00FB59B4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583AFB62" w14:textId="7641D7B1" w:rsidR="008525EC" w:rsidRPr="008525EC" w:rsidRDefault="00FB59B4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</w:p>
        </w:tc>
      </w:tr>
      <w:tr w:rsidR="008525EC" w:rsidRPr="00125E3C" w14:paraId="33E89886" w14:textId="77777777" w:rsidTr="00FB59B4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22B925B7" w14:textId="56FCA9D2" w:rsidR="008525EC" w:rsidRPr="008525EC" w:rsidRDefault="00FB59B4" w:rsidP="009F362A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</w:p>
        </w:tc>
      </w:tr>
      <w:tr w:rsidR="008525EC" w:rsidRPr="00125E3C" w14:paraId="3C060532" w14:textId="77777777" w:rsidTr="00FB59B4">
        <w:trPr>
          <w:trHeight w:val="24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7D302B9C" w14:textId="156F4F82" w:rsidR="008525EC" w:rsidRPr="008525EC" w:rsidRDefault="00FB59B4" w:rsidP="009F362A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904DAE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</w:p>
        </w:tc>
      </w:tr>
      <w:tr w:rsidR="008525EC" w:rsidRPr="00125E3C" w14:paraId="421FF1BA" w14:textId="77777777" w:rsidTr="00713479">
        <w:trPr>
          <w:trHeight w:val="322"/>
        </w:trPr>
        <w:tc>
          <w:tcPr>
            <w:tcW w:w="9358" w:type="dxa"/>
            <w:gridSpan w:val="11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021D04" w14:textId="1E827CAC" w:rsidR="008525EC" w:rsidRPr="008525EC" w:rsidRDefault="009F362A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E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 suscrito declara que toda la información y documentación presentada es</w:t>
            </w: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verdadera y autoriza a la SIGET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a investigar por cualquier medio la certeza y exactitud de </w:t>
            </w:r>
            <w:proofErr w:type="gramStart"/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la misma</w:t>
            </w:r>
            <w:proofErr w:type="gramEnd"/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.</w:t>
            </w:r>
          </w:p>
        </w:tc>
      </w:tr>
      <w:tr w:rsidR="00C91C74" w:rsidRPr="00125E3C" w14:paraId="42B0947A" w14:textId="77777777" w:rsidTr="00713479">
        <w:trPr>
          <w:trHeight w:val="276"/>
        </w:trPr>
        <w:tc>
          <w:tcPr>
            <w:tcW w:w="26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E894D27" w14:textId="7BAE0535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2A78C5CB" w14:textId="77777777" w:rsidTr="00713479">
        <w:trPr>
          <w:trHeight w:val="346"/>
        </w:trPr>
        <w:tc>
          <w:tcPr>
            <w:tcW w:w="264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B3CD5E7" w14:textId="5F76815E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 w:rsidR="000542D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6713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FB59B4" w:rsidRPr="00125E3C" w14:paraId="6765272F" w14:textId="77777777" w:rsidTr="00400681">
        <w:trPr>
          <w:trHeight w:val="346"/>
        </w:trPr>
        <w:tc>
          <w:tcPr>
            <w:tcW w:w="4679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2997EF05" w14:textId="77777777" w:rsidR="00FB59B4" w:rsidRPr="00FB59B4" w:rsidRDefault="00FB59B4" w:rsidP="00FB59B4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 w:rsidRPr="00FB59B4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  <w:p w14:paraId="0043F38B" w14:textId="77777777" w:rsidR="00FB59B4" w:rsidRPr="008525EC" w:rsidRDefault="00FB59B4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  <w:tc>
          <w:tcPr>
            <w:tcW w:w="4679" w:type="dxa"/>
            <w:gridSpan w:val="7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0DF1BA24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50870E11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1A57750F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4A764B45" w14:textId="68337D36" w:rsidR="00FB59B4" w:rsidRDefault="00FB59B4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ello:</w:t>
            </w:r>
          </w:p>
          <w:p w14:paraId="26325AFD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52008108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041028AF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383EA6E0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20815C73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15432C5E" w14:textId="77777777" w:rsidR="00530B1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6564CEFA" w14:textId="1DC4782E" w:rsidR="00530B1C" w:rsidRPr="008525EC" w:rsidRDefault="00530B1C" w:rsidP="00FB59B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</w:tr>
    </w:tbl>
    <w:p w14:paraId="18F5430A" w14:textId="77777777" w:rsidR="00FB59B4" w:rsidRDefault="00FB59B4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1AD297CA" w14:textId="2CA38A16" w:rsidR="00482A8B" w:rsidRPr="00D774ED" w:rsidRDefault="00482A8B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1C15F102" w14:textId="77777777" w:rsidR="00482A8B" w:rsidRPr="00D774ED" w:rsidRDefault="00482A8B" w:rsidP="00D774ED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10CB9E4A" w14:textId="77777777" w:rsidR="00482A8B" w:rsidRPr="00FC12E2" w:rsidRDefault="00482A8B" w:rsidP="00FC12E2">
      <w:pPr>
        <w:spacing w:line="240" w:lineRule="auto"/>
        <w:jc w:val="center"/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</w:p>
    <w:p w14:paraId="6E843813" w14:textId="77777777" w:rsidR="00482A8B" w:rsidRPr="00FC12E2" w:rsidRDefault="00482A8B" w:rsidP="00FC12E2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b/>
          <w:color w:val="1F497D" w:themeColor="text2"/>
          <w:sz w:val="20"/>
          <w:szCs w:val="20"/>
          <w:lang w:val="es-ES"/>
        </w:rPr>
        <w:t>INSTRUCCIONES GENERALES:</w:t>
      </w:r>
    </w:p>
    <w:p w14:paraId="724B0BEB" w14:textId="77777777" w:rsidR="00482A8B" w:rsidRPr="00FC12E2" w:rsidRDefault="00482A8B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una guía de la información y documentación que debe presentar el interesado en ser inscrito en el Equipo de Radiodifusión Sonora y Televisiva, Registro de Electricidad y Telecomunicaciones adscrito a la SIGET.</w:t>
      </w:r>
    </w:p>
    <w:p w14:paraId="7C31DEB3" w14:textId="77777777" w:rsidR="00482A8B" w:rsidRPr="00FC12E2" w:rsidRDefault="00482A8B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para Personas Naturales o Jurídicas, del Área de Telecomunicaciones.</w:t>
      </w:r>
    </w:p>
    <w:p w14:paraId="10F8D766" w14:textId="4C22540F" w:rsidR="00482A8B" w:rsidRPr="00FC12E2" w:rsidRDefault="00482A8B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ab/>
        <w:t>La Fotocopia de NIT e IVA de la Sociedad, debe estar debidamente firmada por el Representante Legal o Apoderado(a) de la misma.</w:t>
      </w:r>
    </w:p>
    <w:p w14:paraId="10A9D8BE" w14:textId="77777777" w:rsidR="00482A8B" w:rsidRPr="00FC12E2" w:rsidRDefault="00482A8B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ab/>
        <w:t xml:space="preserve">Debe presentarse fotocopia de DUI y NIT del Representante Legal o Apoderado(a) de la Sociedad, en caso, de tratarse de persona extranjera, fotocopia de pasaporte Vigente o </w:t>
      </w:r>
      <w:proofErr w:type="gramStart"/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carnet</w:t>
      </w:r>
      <w:proofErr w:type="gramEnd"/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 de residente, todo debidamente certificado por Notario.</w:t>
      </w:r>
    </w:p>
    <w:p w14:paraId="5A6487C2" w14:textId="1C9F9219" w:rsidR="0038107C" w:rsidRPr="00FC12E2" w:rsidRDefault="00482A8B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En caso de que se actúe por medio de apoderado deberá adjuntar la Fotocopia Certificada de Escritura Pública de Poder.</w:t>
      </w:r>
    </w:p>
    <w:p w14:paraId="4580A003" w14:textId="6F730C8B" w:rsidR="00FB59B4" w:rsidRPr="00FC12E2" w:rsidRDefault="00FC12E2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- </w:t>
      </w:r>
      <w:r w:rsidR="00FB59B4"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Cualquier cambio deberá ser notificado inmediatamente a las SIGET</w:t>
      </w:r>
    </w:p>
    <w:p w14:paraId="72876A61" w14:textId="7BED6FB4" w:rsidR="00FB59B4" w:rsidRPr="00FC12E2" w:rsidRDefault="00CD6AF7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- </w:t>
      </w:r>
      <w:r w:rsidR="00FC12E2"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L</w:t>
      </w:r>
      <w:r w:rsidR="00FB59B4"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as inscripciones que se realicen en el registro de electricidad y telecomunicaciones no convalida</w:t>
      </w:r>
      <w:r w:rsidR="00FC12E2">
        <w:rPr>
          <w:rFonts w:ascii="Museo 100" w:hAnsi="Museo 100"/>
          <w:color w:val="1F497D" w:themeColor="text2"/>
          <w:sz w:val="20"/>
          <w:szCs w:val="20"/>
          <w:lang w:val="es-ES"/>
        </w:rPr>
        <w:t>n</w:t>
      </w:r>
      <w:r w:rsidR="00FB59B4"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 actos nulos o anulables de conformidad con la ley.</w:t>
      </w:r>
    </w:p>
    <w:p w14:paraId="30B47943" w14:textId="5051BCB9" w:rsidR="00FB59B4" w:rsidRPr="00FC12E2" w:rsidRDefault="00CD6AF7" w:rsidP="00FC12E2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- </w:t>
      </w:r>
      <w:r w:rsidR="00FB59B4"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Se entregará un formulario por cada estación establecida.</w:t>
      </w:r>
    </w:p>
    <w:sectPr w:rsidR="00FB59B4" w:rsidRPr="00FC12E2" w:rsidSect="002B2706">
      <w:headerReference w:type="default" r:id="rId8"/>
      <w:footerReference w:type="default" r:id="rId9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20BC3" w14:textId="77777777" w:rsidR="00904DAE" w:rsidRDefault="00904DAE" w:rsidP="00DF7D76">
      <w:r>
        <w:separator/>
      </w:r>
    </w:p>
  </w:endnote>
  <w:endnote w:type="continuationSeparator" w:id="0">
    <w:p w14:paraId="2A31097F" w14:textId="77777777" w:rsidR="00904DAE" w:rsidRDefault="00904DAE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66" w:rsidRPr="00D15B66">
          <w:rPr>
            <w:noProof/>
            <w:lang w:val="es-ES"/>
          </w:rPr>
          <w:t>3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9C3F" w14:textId="77777777" w:rsidR="00904DAE" w:rsidRDefault="00904DAE" w:rsidP="00DF7D76">
      <w:r>
        <w:separator/>
      </w:r>
    </w:p>
  </w:footnote>
  <w:footnote w:type="continuationSeparator" w:id="0">
    <w:p w14:paraId="1CC74748" w14:textId="77777777" w:rsidR="00904DAE" w:rsidRDefault="00904DAE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30BF6"/>
    <w:rsid w:val="00047FCC"/>
    <w:rsid w:val="000542D5"/>
    <w:rsid w:val="0007747B"/>
    <w:rsid w:val="00077DC4"/>
    <w:rsid w:val="00097A11"/>
    <w:rsid w:val="000B7059"/>
    <w:rsid w:val="000D11DC"/>
    <w:rsid w:val="000D7DFB"/>
    <w:rsid w:val="000E166E"/>
    <w:rsid w:val="000F1A74"/>
    <w:rsid w:val="0010155D"/>
    <w:rsid w:val="00117C66"/>
    <w:rsid w:val="00125E3C"/>
    <w:rsid w:val="00170C5F"/>
    <w:rsid w:val="00181B99"/>
    <w:rsid w:val="0018367F"/>
    <w:rsid w:val="00193AC0"/>
    <w:rsid w:val="0019452A"/>
    <w:rsid w:val="001A6EE5"/>
    <w:rsid w:val="001E6C68"/>
    <w:rsid w:val="002005E1"/>
    <w:rsid w:val="002426D5"/>
    <w:rsid w:val="002576FD"/>
    <w:rsid w:val="002914DE"/>
    <w:rsid w:val="002B2706"/>
    <w:rsid w:val="002C123E"/>
    <w:rsid w:val="002E4FCA"/>
    <w:rsid w:val="00303B9F"/>
    <w:rsid w:val="00306172"/>
    <w:rsid w:val="00334FCC"/>
    <w:rsid w:val="0038107C"/>
    <w:rsid w:val="003850AF"/>
    <w:rsid w:val="003A0CFA"/>
    <w:rsid w:val="003B5DA2"/>
    <w:rsid w:val="003F1CE6"/>
    <w:rsid w:val="00423F62"/>
    <w:rsid w:val="004249B8"/>
    <w:rsid w:val="00424F48"/>
    <w:rsid w:val="004257B0"/>
    <w:rsid w:val="00427675"/>
    <w:rsid w:val="004345B7"/>
    <w:rsid w:val="00457561"/>
    <w:rsid w:val="0047519C"/>
    <w:rsid w:val="00475808"/>
    <w:rsid w:val="00482A8B"/>
    <w:rsid w:val="0049094D"/>
    <w:rsid w:val="004B4DFE"/>
    <w:rsid w:val="004F2387"/>
    <w:rsid w:val="00502767"/>
    <w:rsid w:val="00530B1C"/>
    <w:rsid w:val="00533B77"/>
    <w:rsid w:val="00544B7D"/>
    <w:rsid w:val="005670BB"/>
    <w:rsid w:val="00594A9F"/>
    <w:rsid w:val="005C7CED"/>
    <w:rsid w:val="005F1E7F"/>
    <w:rsid w:val="005F34A8"/>
    <w:rsid w:val="005F61E1"/>
    <w:rsid w:val="005F64C3"/>
    <w:rsid w:val="006026E0"/>
    <w:rsid w:val="006117FA"/>
    <w:rsid w:val="00623EFC"/>
    <w:rsid w:val="006402B6"/>
    <w:rsid w:val="00672F29"/>
    <w:rsid w:val="006B3F4B"/>
    <w:rsid w:val="006C0FA4"/>
    <w:rsid w:val="006C6E8B"/>
    <w:rsid w:val="006F0168"/>
    <w:rsid w:val="006F7F70"/>
    <w:rsid w:val="00713479"/>
    <w:rsid w:val="00727757"/>
    <w:rsid w:val="007852DF"/>
    <w:rsid w:val="0079227C"/>
    <w:rsid w:val="007A061A"/>
    <w:rsid w:val="007A3174"/>
    <w:rsid w:val="007A6C92"/>
    <w:rsid w:val="007A6CFE"/>
    <w:rsid w:val="007C0A23"/>
    <w:rsid w:val="007D4D03"/>
    <w:rsid w:val="007D5BA4"/>
    <w:rsid w:val="007E32C9"/>
    <w:rsid w:val="008048D2"/>
    <w:rsid w:val="00804FF2"/>
    <w:rsid w:val="00814970"/>
    <w:rsid w:val="008525EC"/>
    <w:rsid w:val="00856F1E"/>
    <w:rsid w:val="00857D22"/>
    <w:rsid w:val="00861A09"/>
    <w:rsid w:val="00861B22"/>
    <w:rsid w:val="008758BA"/>
    <w:rsid w:val="00884F33"/>
    <w:rsid w:val="008B3D5B"/>
    <w:rsid w:val="008B5AE2"/>
    <w:rsid w:val="008F3CD5"/>
    <w:rsid w:val="008F3DEE"/>
    <w:rsid w:val="00904DAE"/>
    <w:rsid w:val="00913741"/>
    <w:rsid w:val="0093107E"/>
    <w:rsid w:val="00931D11"/>
    <w:rsid w:val="009879C6"/>
    <w:rsid w:val="009A41AA"/>
    <w:rsid w:val="009B4046"/>
    <w:rsid w:val="009B759F"/>
    <w:rsid w:val="009F362A"/>
    <w:rsid w:val="009F7D10"/>
    <w:rsid w:val="00A03854"/>
    <w:rsid w:val="00A04124"/>
    <w:rsid w:val="00A24F4C"/>
    <w:rsid w:val="00A31454"/>
    <w:rsid w:val="00A42F03"/>
    <w:rsid w:val="00A457F1"/>
    <w:rsid w:val="00A45DA6"/>
    <w:rsid w:val="00A45EDA"/>
    <w:rsid w:val="00A56B3A"/>
    <w:rsid w:val="00A81E85"/>
    <w:rsid w:val="00A957CA"/>
    <w:rsid w:val="00AC3FAC"/>
    <w:rsid w:val="00AC433A"/>
    <w:rsid w:val="00B213A1"/>
    <w:rsid w:val="00B25053"/>
    <w:rsid w:val="00B5568A"/>
    <w:rsid w:val="00B65134"/>
    <w:rsid w:val="00BD3D10"/>
    <w:rsid w:val="00BE2150"/>
    <w:rsid w:val="00BF76B3"/>
    <w:rsid w:val="00C16E21"/>
    <w:rsid w:val="00C3140D"/>
    <w:rsid w:val="00C47F96"/>
    <w:rsid w:val="00C6172C"/>
    <w:rsid w:val="00C61AD8"/>
    <w:rsid w:val="00C63B35"/>
    <w:rsid w:val="00C64B69"/>
    <w:rsid w:val="00C774C1"/>
    <w:rsid w:val="00C91C74"/>
    <w:rsid w:val="00C96B07"/>
    <w:rsid w:val="00C9776D"/>
    <w:rsid w:val="00CB1893"/>
    <w:rsid w:val="00CD4136"/>
    <w:rsid w:val="00CD6AF7"/>
    <w:rsid w:val="00D06E6A"/>
    <w:rsid w:val="00D15B66"/>
    <w:rsid w:val="00D270BB"/>
    <w:rsid w:val="00D36C34"/>
    <w:rsid w:val="00D774ED"/>
    <w:rsid w:val="00D961C7"/>
    <w:rsid w:val="00DD0930"/>
    <w:rsid w:val="00DE4D77"/>
    <w:rsid w:val="00DF7D76"/>
    <w:rsid w:val="00E32346"/>
    <w:rsid w:val="00E32B68"/>
    <w:rsid w:val="00E461C2"/>
    <w:rsid w:val="00E51815"/>
    <w:rsid w:val="00E81667"/>
    <w:rsid w:val="00EC5DF0"/>
    <w:rsid w:val="00EF6318"/>
    <w:rsid w:val="00EF7CAD"/>
    <w:rsid w:val="00F4740D"/>
    <w:rsid w:val="00F628E5"/>
    <w:rsid w:val="00F6785E"/>
    <w:rsid w:val="00F73693"/>
    <w:rsid w:val="00F854E3"/>
    <w:rsid w:val="00F94665"/>
    <w:rsid w:val="00FA0420"/>
    <w:rsid w:val="00FB59B4"/>
    <w:rsid w:val="00FC12E2"/>
    <w:rsid w:val="00FC2069"/>
    <w:rsid w:val="00FC226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0B21FCFA-6E2A-4442-AC06-8C9ACCE0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125E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5E3C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5E3C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5E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5E3C"/>
    <w:rPr>
      <w:rFonts w:ascii="Tahoma" w:hAnsi="Tahoma" w:cs="Tahoma"/>
      <w:b/>
      <w:bCs/>
      <w:spacing w:val="4"/>
      <w:szCs w:val="18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92C-6A66-465E-9C8D-773F8092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19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5</cp:revision>
  <cp:lastPrinted>2016-07-06T21:58:00Z</cp:lastPrinted>
  <dcterms:created xsi:type="dcterms:W3CDTF">2021-02-19T22:27:00Z</dcterms:created>
  <dcterms:modified xsi:type="dcterms:W3CDTF">2021-02-23T20:05:00Z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